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23" w:rsidRPr="007B1D96" w:rsidRDefault="00BF4423" w:rsidP="0001525D">
      <w:pPr>
        <w:jc w:val="center"/>
        <w:rPr>
          <w:b/>
          <w:sz w:val="28"/>
          <w:szCs w:val="28"/>
        </w:rPr>
      </w:pPr>
      <w:r w:rsidRPr="007B1D96">
        <w:rPr>
          <w:b/>
          <w:sz w:val="28"/>
          <w:szCs w:val="28"/>
        </w:rPr>
        <w:t>РОССИЙСКАЯ ФЕДЕРАЦИЯ</w:t>
      </w:r>
    </w:p>
    <w:p w:rsidR="00BF4423" w:rsidRPr="007B1D96" w:rsidRDefault="00BF4423" w:rsidP="0001525D">
      <w:pPr>
        <w:jc w:val="center"/>
        <w:rPr>
          <w:b/>
          <w:sz w:val="28"/>
          <w:szCs w:val="28"/>
        </w:rPr>
      </w:pPr>
      <w:r w:rsidRPr="007B1D96">
        <w:rPr>
          <w:b/>
          <w:sz w:val="28"/>
          <w:szCs w:val="28"/>
        </w:rPr>
        <w:t>РОСТОВСКАЯ ОБЛАСТЬ</w:t>
      </w:r>
    </w:p>
    <w:p w:rsidR="00BF4423" w:rsidRPr="007B1D96" w:rsidRDefault="00BF4423" w:rsidP="0001525D">
      <w:pPr>
        <w:jc w:val="center"/>
        <w:rPr>
          <w:b/>
          <w:sz w:val="28"/>
          <w:szCs w:val="28"/>
        </w:rPr>
      </w:pPr>
      <w:r w:rsidRPr="007B1D96">
        <w:rPr>
          <w:b/>
          <w:sz w:val="28"/>
          <w:szCs w:val="28"/>
        </w:rPr>
        <w:t>САЛЬСКИЙ РАЙОН</w:t>
      </w:r>
    </w:p>
    <w:p w:rsidR="00BF4423" w:rsidRPr="007B1D96" w:rsidRDefault="00BF4423" w:rsidP="0001525D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ЕКАТЕРИНОВСКОГО</w:t>
      </w:r>
      <w:r w:rsidRPr="007B1D96">
        <w:rPr>
          <w:b/>
          <w:sz w:val="28"/>
          <w:szCs w:val="28"/>
        </w:rPr>
        <w:t xml:space="preserve"> СЕЛЬСКОГО ПОСЕЛЕНИЯ</w:t>
      </w:r>
    </w:p>
    <w:p w:rsidR="00BF4423" w:rsidRPr="007B1D96" w:rsidRDefault="00BF4423" w:rsidP="0001525D">
      <w:pPr>
        <w:pBdr>
          <w:bottom w:val="single" w:sz="6" w:space="1" w:color="auto"/>
        </w:pBdr>
        <w:jc w:val="right"/>
        <w:rPr>
          <w:sz w:val="28"/>
          <w:szCs w:val="28"/>
        </w:rPr>
      </w:pPr>
    </w:p>
    <w:p w:rsidR="00BF4423" w:rsidRPr="007B1D96" w:rsidRDefault="00BF4423" w:rsidP="0001525D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BF4423" w:rsidRPr="007B1D96" w:rsidRDefault="00BF4423" w:rsidP="0001525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F4423" w:rsidRDefault="00BF4423" w:rsidP="0001525D">
      <w:pPr>
        <w:rPr>
          <w:b/>
          <w:spacing w:val="30"/>
        </w:rPr>
      </w:pPr>
    </w:p>
    <w:p w:rsidR="00BF4423" w:rsidRPr="007B1D96" w:rsidRDefault="00BF4423" w:rsidP="0001525D">
      <w:pPr>
        <w:rPr>
          <w:sz w:val="28"/>
          <w:szCs w:val="28"/>
        </w:rPr>
      </w:pPr>
      <w:r>
        <w:rPr>
          <w:sz w:val="28"/>
          <w:szCs w:val="28"/>
        </w:rPr>
        <w:t xml:space="preserve">          09.03.2022                                                                                    </w:t>
      </w:r>
      <w:r w:rsidRPr="007B1D96">
        <w:rPr>
          <w:sz w:val="28"/>
          <w:szCs w:val="28"/>
        </w:rPr>
        <w:t>№</w:t>
      </w:r>
      <w:r>
        <w:rPr>
          <w:sz w:val="28"/>
          <w:szCs w:val="28"/>
        </w:rPr>
        <w:t xml:space="preserve"> 37</w:t>
      </w:r>
    </w:p>
    <w:p w:rsidR="00BF4423" w:rsidRPr="007B1D96" w:rsidRDefault="00BF4423" w:rsidP="0001525D">
      <w:pPr>
        <w:jc w:val="center"/>
        <w:rPr>
          <w:sz w:val="28"/>
          <w:szCs w:val="28"/>
        </w:rPr>
      </w:pPr>
      <w:r>
        <w:rPr>
          <w:sz w:val="28"/>
          <w:szCs w:val="28"/>
        </w:rPr>
        <w:t>с.Екатериновка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6"/>
      </w:tblGrid>
      <w:tr w:rsidR="00BF4423" w:rsidTr="00F82483">
        <w:trPr>
          <w:trHeight w:val="2175"/>
        </w:trPr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</w:tcPr>
          <w:p w:rsidR="00BF4423" w:rsidRPr="00F82483" w:rsidRDefault="00BF4423" w:rsidP="00F82483">
            <w:pPr>
              <w:jc w:val="both"/>
              <w:rPr>
                <w:sz w:val="28"/>
                <w:szCs w:val="28"/>
              </w:rPr>
            </w:pPr>
          </w:p>
          <w:p w:rsidR="00BF4423" w:rsidRPr="00F82483" w:rsidRDefault="00BF4423" w:rsidP="00F824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объектов, в отношении которых планируется заключение концессионных соглашений в 2022 году на территории Екатериновского сельского поселения</w:t>
            </w:r>
          </w:p>
        </w:tc>
      </w:tr>
    </w:tbl>
    <w:p w:rsidR="00BF4423" w:rsidRPr="007B1D96" w:rsidRDefault="00BF4423" w:rsidP="0001525D">
      <w:pPr>
        <w:pStyle w:val="Title"/>
        <w:rPr>
          <w:b w:val="0"/>
          <w:bCs/>
          <w:sz w:val="28"/>
          <w:szCs w:val="28"/>
        </w:rPr>
      </w:pPr>
    </w:p>
    <w:p w:rsidR="00BF4423" w:rsidRPr="007B1D96" w:rsidRDefault="00BF4423" w:rsidP="003C0F74">
      <w:pPr>
        <w:pStyle w:val="Title"/>
        <w:jc w:val="both"/>
        <w:rPr>
          <w:b w:val="0"/>
          <w:bCs/>
          <w:sz w:val="28"/>
          <w:szCs w:val="28"/>
        </w:rPr>
      </w:pPr>
      <w:r w:rsidRPr="007B1D96">
        <w:rPr>
          <w:b w:val="0"/>
          <w:bCs/>
          <w:sz w:val="28"/>
          <w:szCs w:val="28"/>
        </w:rPr>
        <w:tab/>
        <w:t xml:space="preserve">В соответствии с  </w:t>
      </w:r>
      <w:r>
        <w:rPr>
          <w:b w:val="0"/>
          <w:bCs/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Федеральным законом от 21.07.2005  № 115 «О концессионных соглашениях», Федеральным законом от 26.07. 2006 № 135-ФЗ «О защите конкуренции» </w:t>
      </w:r>
    </w:p>
    <w:p w:rsidR="00BF4423" w:rsidRDefault="00BF4423" w:rsidP="003C0F74">
      <w:pPr>
        <w:pStyle w:val="Title"/>
        <w:jc w:val="both"/>
        <w:rPr>
          <w:color w:val="000000"/>
          <w:sz w:val="28"/>
          <w:szCs w:val="28"/>
        </w:rPr>
      </w:pPr>
    </w:p>
    <w:p w:rsidR="00BF4423" w:rsidRPr="007B1D96" w:rsidRDefault="00BF4423" w:rsidP="00133845">
      <w:pPr>
        <w:pStyle w:val="Titl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</w:t>
      </w:r>
      <w:r w:rsidRPr="007B1D96">
        <w:rPr>
          <w:color w:val="000000"/>
          <w:sz w:val="28"/>
          <w:szCs w:val="28"/>
        </w:rPr>
        <w:t>:</w:t>
      </w:r>
    </w:p>
    <w:p w:rsidR="00BF4423" w:rsidRDefault="00BF4423" w:rsidP="004A3E87">
      <w:pPr>
        <w:jc w:val="both"/>
        <w:rPr>
          <w:sz w:val="28"/>
          <w:szCs w:val="28"/>
          <w:lang w:eastAsia="ar-SA"/>
        </w:rPr>
      </w:pPr>
    </w:p>
    <w:p w:rsidR="00BF4423" w:rsidRDefault="00BF4423" w:rsidP="004A3E8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Утвердить перечень объектов, в отношении которых планируется заключение концессионных соглашений в 2022 году. (Приложение 1)</w:t>
      </w:r>
    </w:p>
    <w:p w:rsidR="00BF4423" w:rsidRPr="002A2E21" w:rsidRDefault="00BF4423" w:rsidP="004A3E8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Настоящее распоряжение разместить в сети «Интернет» на официальном сайте Российской Федерации </w:t>
      </w:r>
      <w:hyperlink r:id="rId5" w:history="1">
        <w:r w:rsidRPr="004536DD">
          <w:rPr>
            <w:rStyle w:val="Hyperlink"/>
            <w:sz w:val="28"/>
            <w:szCs w:val="28"/>
            <w:lang w:val="en-US" w:eastAsia="ar-SA"/>
          </w:rPr>
          <w:t>www</w:t>
        </w:r>
        <w:r w:rsidRPr="004536DD">
          <w:rPr>
            <w:rStyle w:val="Hyperlink"/>
            <w:sz w:val="28"/>
            <w:szCs w:val="28"/>
            <w:lang w:eastAsia="ar-SA"/>
          </w:rPr>
          <w:t>.</w:t>
        </w:r>
        <w:r w:rsidRPr="004536DD">
          <w:rPr>
            <w:rStyle w:val="Hyperlink"/>
            <w:sz w:val="28"/>
            <w:szCs w:val="28"/>
            <w:lang w:val="en-US" w:eastAsia="ar-SA"/>
          </w:rPr>
          <w:t>torgi</w:t>
        </w:r>
        <w:r w:rsidRPr="004536DD">
          <w:rPr>
            <w:rStyle w:val="Hyperlink"/>
            <w:sz w:val="28"/>
            <w:szCs w:val="28"/>
            <w:lang w:eastAsia="ar-SA"/>
          </w:rPr>
          <w:t>.</w:t>
        </w:r>
        <w:r w:rsidRPr="004536DD">
          <w:rPr>
            <w:rStyle w:val="Hyperlink"/>
            <w:sz w:val="28"/>
            <w:szCs w:val="28"/>
            <w:lang w:val="en-US" w:eastAsia="ar-SA"/>
          </w:rPr>
          <w:t>gov</w:t>
        </w:r>
        <w:r w:rsidRPr="004536DD">
          <w:rPr>
            <w:rStyle w:val="Hyperlink"/>
            <w:sz w:val="28"/>
            <w:szCs w:val="28"/>
            <w:lang w:eastAsia="ar-SA"/>
          </w:rPr>
          <w:t>.</w:t>
        </w:r>
        <w:r w:rsidRPr="004536DD">
          <w:rPr>
            <w:rStyle w:val="Hyperlink"/>
            <w:sz w:val="28"/>
            <w:szCs w:val="28"/>
            <w:lang w:val="en-US" w:eastAsia="ar-SA"/>
          </w:rPr>
          <w:t>ru</w:t>
        </w:r>
      </w:hyperlink>
      <w:r>
        <w:rPr>
          <w:sz w:val="28"/>
          <w:szCs w:val="28"/>
          <w:lang w:eastAsia="ar-SA"/>
        </w:rPr>
        <w:t xml:space="preserve"> и на официальном сайте Администрации муниципального образования Екатериновское сельское поселение.</w:t>
      </w:r>
    </w:p>
    <w:p w:rsidR="00BF4423" w:rsidRDefault="00BF4423" w:rsidP="004A3E87">
      <w:pPr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16AB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за исполнением постановления оставляю за собой.</w:t>
      </w:r>
    </w:p>
    <w:p w:rsidR="00BF4423" w:rsidRDefault="00BF4423">
      <w:pPr>
        <w:rPr>
          <w:sz w:val="28"/>
          <w:szCs w:val="28"/>
        </w:rPr>
      </w:pPr>
    </w:p>
    <w:p w:rsidR="00BF4423" w:rsidRDefault="00BF4423">
      <w:pPr>
        <w:rPr>
          <w:sz w:val="28"/>
          <w:szCs w:val="28"/>
        </w:rPr>
      </w:pPr>
    </w:p>
    <w:p w:rsidR="00BF4423" w:rsidRDefault="00BF4423">
      <w:pPr>
        <w:rPr>
          <w:sz w:val="28"/>
          <w:szCs w:val="28"/>
        </w:rPr>
      </w:pPr>
    </w:p>
    <w:p w:rsidR="00BF4423" w:rsidRDefault="00BF4423">
      <w:pPr>
        <w:rPr>
          <w:sz w:val="28"/>
          <w:szCs w:val="28"/>
        </w:rPr>
      </w:pPr>
      <w:r w:rsidRPr="007B1D9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BF4423" w:rsidRPr="007B1D96" w:rsidRDefault="00BF4423">
      <w:pPr>
        <w:rPr>
          <w:sz w:val="28"/>
          <w:szCs w:val="28"/>
        </w:rPr>
      </w:pPr>
      <w:r>
        <w:rPr>
          <w:sz w:val="28"/>
          <w:szCs w:val="28"/>
        </w:rPr>
        <w:t>Екатериновского</w:t>
      </w:r>
      <w:r w:rsidRPr="007B1D96">
        <w:rPr>
          <w:sz w:val="28"/>
          <w:szCs w:val="28"/>
        </w:rPr>
        <w:t xml:space="preserve"> сельского поселения                             </w:t>
      </w:r>
      <w:r>
        <w:rPr>
          <w:sz w:val="28"/>
          <w:szCs w:val="28"/>
        </w:rPr>
        <w:t xml:space="preserve"> Н.Л. Абрамова</w:t>
      </w:r>
    </w:p>
    <w:p w:rsidR="00BF4423" w:rsidRPr="007B1D96" w:rsidRDefault="00BF4423">
      <w:pPr>
        <w:rPr>
          <w:sz w:val="28"/>
          <w:szCs w:val="28"/>
        </w:rPr>
      </w:pPr>
    </w:p>
    <w:p w:rsidR="00BF4423" w:rsidRDefault="00BF4423" w:rsidP="0026771C">
      <w:pPr>
        <w:jc w:val="right"/>
        <w:rPr>
          <w:sz w:val="20"/>
          <w:szCs w:val="20"/>
        </w:rPr>
      </w:pPr>
    </w:p>
    <w:p w:rsidR="00BF4423" w:rsidRDefault="00BF4423" w:rsidP="0026771C">
      <w:pPr>
        <w:jc w:val="right"/>
        <w:rPr>
          <w:sz w:val="20"/>
          <w:szCs w:val="20"/>
        </w:rPr>
      </w:pPr>
    </w:p>
    <w:p w:rsidR="00BF4423" w:rsidRDefault="00BF4423" w:rsidP="0026771C">
      <w:pPr>
        <w:jc w:val="right"/>
        <w:rPr>
          <w:sz w:val="20"/>
          <w:szCs w:val="20"/>
        </w:rPr>
      </w:pPr>
    </w:p>
    <w:p w:rsidR="00BF4423" w:rsidRDefault="00BF4423" w:rsidP="0026771C">
      <w:pPr>
        <w:jc w:val="right"/>
        <w:rPr>
          <w:sz w:val="20"/>
          <w:szCs w:val="20"/>
        </w:rPr>
      </w:pPr>
    </w:p>
    <w:p w:rsidR="00BF4423" w:rsidRDefault="00BF4423" w:rsidP="0026771C">
      <w:pPr>
        <w:jc w:val="right"/>
        <w:rPr>
          <w:sz w:val="20"/>
          <w:szCs w:val="20"/>
        </w:rPr>
      </w:pPr>
    </w:p>
    <w:p w:rsidR="00BF4423" w:rsidRDefault="00BF4423" w:rsidP="0026771C">
      <w:pPr>
        <w:jc w:val="right"/>
        <w:rPr>
          <w:sz w:val="20"/>
          <w:szCs w:val="20"/>
        </w:rPr>
      </w:pPr>
    </w:p>
    <w:p w:rsidR="00BF4423" w:rsidRDefault="00BF4423" w:rsidP="0026771C">
      <w:pPr>
        <w:jc w:val="right"/>
        <w:rPr>
          <w:sz w:val="20"/>
          <w:szCs w:val="20"/>
        </w:rPr>
      </w:pPr>
    </w:p>
    <w:p w:rsidR="00BF4423" w:rsidRDefault="00BF4423" w:rsidP="0026771C">
      <w:pPr>
        <w:jc w:val="right"/>
        <w:rPr>
          <w:sz w:val="20"/>
          <w:szCs w:val="20"/>
        </w:rPr>
      </w:pPr>
    </w:p>
    <w:p w:rsidR="00BF4423" w:rsidRDefault="00BF4423" w:rsidP="0026771C">
      <w:pPr>
        <w:jc w:val="right"/>
        <w:rPr>
          <w:sz w:val="20"/>
          <w:szCs w:val="20"/>
        </w:rPr>
      </w:pPr>
    </w:p>
    <w:p w:rsidR="00BF4423" w:rsidRDefault="00BF4423" w:rsidP="0026771C">
      <w:pPr>
        <w:jc w:val="right"/>
        <w:rPr>
          <w:sz w:val="20"/>
          <w:szCs w:val="20"/>
        </w:rPr>
      </w:pPr>
    </w:p>
    <w:p w:rsidR="00BF4423" w:rsidRDefault="00BF4423" w:rsidP="0026771C">
      <w:pPr>
        <w:jc w:val="right"/>
        <w:rPr>
          <w:sz w:val="20"/>
          <w:szCs w:val="20"/>
        </w:rPr>
      </w:pPr>
    </w:p>
    <w:p w:rsidR="00BF4423" w:rsidRDefault="00BF4423" w:rsidP="0026771C">
      <w:pPr>
        <w:jc w:val="right"/>
        <w:rPr>
          <w:sz w:val="20"/>
          <w:szCs w:val="20"/>
        </w:rPr>
      </w:pPr>
    </w:p>
    <w:p w:rsidR="00BF4423" w:rsidRDefault="00BF4423" w:rsidP="0026771C">
      <w:pPr>
        <w:jc w:val="right"/>
        <w:rPr>
          <w:sz w:val="20"/>
          <w:szCs w:val="20"/>
        </w:rPr>
      </w:pPr>
    </w:p>
    <w:p w:rsidR="00BF4423" w:rsidRDefault="00BF4423" w:rsidP="0026771C">
      <w:pPr>
        <w:jc w:val="right"/>
        <w:rPr>
          <w:sz w:val="20"/>
          <w:szCs w:val="20"/>
        </w:rPr>
      </w:pPr>
      <w:r w:rsidRPr="00306E9E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1</w:t>
      </w:r>
    </w:p>
    <w:p w:rsidR="00BF4423" w:rsidRDefault="00BF4423" w:rsidP="0026771C">
      <w:pPr>
        <w:jc w:val="right"/>
        <w:rPr>
          <w:sz w:val="20"/>
          <w:szCs w:val="20"/>
        </w:rPr>
      </w:pPr>
      <w:r w:rsidRPr="00306E9E">
        <w:rPr>
          <w:sz w:val="20"/>
          <w:szCs w:val="20"/>
        </w:rPr>
        <w:t>к постановлению</w:t>
      </w:r>
      <w:r>
        <w:rPr>
          <w:sz w:val="20"/>
          <w:szCs w:val="20"/>
        </w:rPr>
        <w:t xml:space="preserve"> Администрации </w:t>
      </w:r>
    </w:p>
    <w:p w:rsidR="00BF4423" w:rsidRDefault="00BF4423" w:rsidP="0026771C">
      <w:pPr>
        <w:jc w:val="right"/>
        <w:rPr>
          <w:sz w:val="20"/>
          <w:szCs w:val="20"/>
        </w:rPr>
      </w:pPr>
      <w:r>
        <w:rPr>
          <w:sz w:val="20"/>
          <w:szCs w:val="20"/>
        </w:rPr>
        <w:t>Екатериновского сельского поселения</w:t>
      </w:r>
    </w:p>
    <w:p w:rsidR="00BF4423" w:rsidRDefault="00BF4423" w:rsidP="0026771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    09.03.2022 № 37     </w:t>
      </w:r>
    </w:p>
    <w:p w:rsidR="00BF4423" w:rsidRPr="00306E9E" w:rsidRDefault="00BF4423" w:rsidP="0026771C">
      <w:pPr>
        <w:jc w:val="right"/>
        <w:rPr>
          <w:sz w:val="20"/>
          <w:szCs w:val="20"/>
        </w:rPr>
      </w:pPr>
    </w:p>
    <w:p w:rsidR="00BF4423" w:rsidRPr="002506DD" w:rsidRDefault="00BF4423" w:rsidP="00603CB4">
      <w:pPr>
        <w:jc w:val="center"/>
        <w:rPr>
          <w:sz w:val="28"/>
          <w:szCs w:val="28"/>
        </w:rPr>
      </w:pPr>
      <w:r w:rsidRPr="002506DD">
        <w:rPr>
          <w:sz w:val="28"/>
          <w:szCs w:val="28"/>
        </w:rPr>
        <w:t>ПЕРЕЧЕНЬ</w:t>
      </w:r>
    </w:p>
    <w:p w:rsidR="00BF4423" w:rsidRPr="002506DD" w:rsidRDefault="00BF4423" w:rsidP="00603CB4">
      <w:pPr>
        <w:jc w:val="center"/>
        <w:rPr>
          <w:sz w:val="28"/>
          <w:szCs w:val="28"/>
        </w:rPr>
      </w:pPr>
      <w:r w:rsidRPr="002506DD">
        <w:rPr>
          <w:sz w:val="28"/>
          <w:szCs w:val="28"/>
        </w:rPr>
        <w:t>Объектов, в отношении которых планируется заключение концессионных соглашений в 2022 году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2"/>
        <w:gridCol w:w="3029"/>
        <w:gridCol w:w="6300"/>
      </w:tblGrid>
      <w:tr w:rsidR="00BF4423" w:rsidTr="00CE1621">
        <w:tc>
          <w:tcPr>
            <w:tcW w:w="702" w:type="dxa"/>
          </w:tcPr>
          <w:p w:rsidR="00BF4423" w:rsidRPr="002506DD" w:rsidRDefault="00BF4423" w:rsidP="00F82483">
            <w:pPr>
              <w:jc w:val="center"/>
              <w:rPr>
                <w:sz w:val="28"/>
                <w:szCs w:val="28"/>
              </w:rPr>
            </w:pPr>
            <w:r w:rsidRPr="002506DD">
              <w:rPr>
                <w:sz w:val="28"/>
                <w:szCs w:val="28"/>
              </w:rPr>
              <w:t>№ п/п</w:t>
            </w:r>
          </w:p>
        </w:tc>
        <w:tc>
          <w:tcPr>
            <w:tcW w:w="3029" w:type="dxa"/>
          </w:tcPr>
          <w:p w:rsidR="00BF4423" w:rsidRPr="002506DD" w:rsidRDefault="00BF4423" w:rsidP="00F82483">
            <w:pPr>
              <w:jc w:val="center"/>
              <w:rPr>
                <w:sz w:val="28"/>
                <w:szCs w:val="28"/>
              </w:rPr>
            </w:pPr>
            <w:r w:rsidRPr="002506DD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6300" w:type="dxa"/>
          </w:tcPr>
          <w:p w:rsidR="00BF4423" w:rsidRPr="002506DD" w:rsidRDefault="00BF4423" w:rsidP="00F82483">
            <w:pPr>
              <w:jc w:val="center"/>
              <w:rPr>
                <w:sz w:val="28"/>
                <w:szCs w:val="28"/>
              </w:rPr>
            </w:pPr>
            <w:r w:rsidRPr="002506DD">
              <w:rPr>
                <w:sz w:val="28"/>
                <w:szCs w:val="28"/>
              </w:rPr>
              <w:t>Наименование объекта, адрес</w:t>
            </w:r>
            <w:r>
              <w:rPr>
                <w:sz w:val="28"/>
                <w:szCs w:val="28"/>
              </w:rPr>
              <w:t>, технические характеристики</w:t>
            </w:r>
          </w:p>
        </w:tc>
      </w:tr>
      <w:tr w:rsidR="00BF4423" w:rsidTr="00CE1621">
        <w:tc>
          <w:tcPr>
            <w:tcW w:w="702" w:type="dxa"/>
          </w:tcPr>
          <w:p w:rsidR="00BF4423" w:rsidRPr="00F8248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29" w:type="dxa"/>
            <w:vMerge w:val="restart"/>
          </w:tcPr>
          <w:p w:rsidR="00BF4423" w:rsidRPr="00F82483" w:rsidRDefault="00BF4423" w:rsidP="00F824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Екатериновское сельское поселение</w:t>
            </w: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Гидротехническое сооружение, протяженность </w:t>
            </w:r>
            <w:smartTag w:uri="urn:schemas-microsoft-com:office:smarttags" w:element="metricconverter">
              <w:smartTagPr>
                <w:attr w:name="ProductID" w:val="300.00 м"/>
              </w:smartTagPr>
              <w:r>
                <w:rPr>
                  <w:sz w:val="28"/>
                  <w:szCs w:val="28"/>
                </w:rPr>
                <w:t>300.00 м</w:t>
              </w:r>
            </w:smartTag>
            <w:r>
              <w:rPr>
                <w:sz w:val="28"/>
                <w:szCs w:val="28"/>
              </w:rPr>
              <w:t>.</w:t>
            </w:r>
          </w:p>
          <w:p w:rsidR="00BF4423" w:rsidRPr="00F8248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Россия, Ростовская область, Сальский район, р. Средний Егорлык, </w:t>
            </w:r>
            <w:smartTag w:uri="urn:schemas-microsoft-com:office:smarttags" w:element="metricconverter">
              <w:smartTagPr>
                <w:attr w:name="ProductID" w:val="9,0 км"/>
              </w:smartTagPr>
              <w:r>
                <w:rPr>
                  <w:sz w:val="28"/>
                  <w:szCs w:val="28"/>
                </w:rPr>
                <w:t>9,0 км</w:t>
              </w:r>
            </w:smartTag>
            <w:r>
              <w:rPr>
                <w:sz w:val="28"/>
                <w:szCs w:val="28"/>
              </w:rPr>
              <w:t xml:space="preserve"> от устья, северо- восточная окраина с. Екатериновка</w:t>
            </w:r>
          </w:p>
        </w:tc>
      </w:tr>
      <w:tr w:rsidR="00BF4423" w:rsidTr="00CE1621">
        <w:tc>
          <w:tcPr>
            <w:tcW w:w="702" w:type="dxa"/>
          </w:tcPr>
          <w:p w:rsidR="00BF4423" w:rsidRPr="00F8248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29" w:type="dxa"/>
            <w:vMerge/>
          </w:tcPr>
          <w:p w:rsidR="00BF4423" w:rsidRPr="00F82483" w:rsidRDefault="00BF4423" w:rsidP="00F824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Гидротехническое сооружение, протяженность </w:t>
            </w:r>
            <w:smartTag w:uri="urn:schemas-microsoft-com:office:smarttags" w:element="metricconverter">
              <w:smartTagPr>
                <w:attr w:name="ProductID" w:val="120 м"/>
              </w:smartTagPr>
              <w:r>
                <w:rPr>
                  <w:sz w:val="28"/>
                  <w:szCs w:val="28"/>
                </w:rPr>
                <w:t>120 м</w:t>
              </w:r>
            </w:smartTag>
          </w:p>
          <w:p w:rsidR="00BF4423" w:rsidRPr="00F8248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Россия, Ростовская область, Сальский район, балка б/н у с. Екатериновка</w:t>
            </w:r>
          </w:p>
        </w:tc>
      </w:tr>
      <w:tr w:rsidR="00BF4423" w:rsidTr="00CE1621">
        <w:tc>
          <w:tcPr>
            <w:tcW w:w="702" w:type="dxa"/>
          </w:tcPr>
          <w:p w:rsidR="00BF4423" w:rsidRPr="00F8248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29" w:type="dxa"/>
            <w:vMerge/>
          </w:tcPr>
          <w:p w:rsidR="00BF4423" w:rsidRPr="00F82483" w:rsidRDefault="00BF4423" w:rsidP="00F824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Гидротехническое сооружение, протяженность </w:t>
            </w:r>
            <w:smartTag w:uri="urn:schemas-microsoft-com:office:smarttags" w:element="metricconverter">
              <w:smartTagPr>
                <w:attr w:name="ProductID" w:val="180 м"/>
              </w:smartTagPr>
              <w:r>
                <w:rPr>
                  <w:sz w:val="28"/>
                  <w:szCs w:val="28"/>
                </w:rPr>
                <w:t>180 м</w:t>
              </w:r>
            </w:smartTag>
            <w:r>
              <w:rPr>
                <w:sz w:val="28"/>
                <w:szCs w:val="28"/>
              </w:rPr>
              <w:t>.</w:t>
            </w:r>
          </w:p>
          <w:p w:rsidR="00BF4423" w:rsidRPr="00F8248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Россия, Ростовская область, Сальский район, балка б/н у с. Екатериновка</w:t>
            </w:r>
          </w:p>
        </w:tc>
      </w:tr>
      <w:tr w:rsidR="00BF4423" w:rsidTr="00CE1621">
        <w:tc>
          <w:tcPr>
            <w:tcW w:w="702" w:type="dxa"/>
          </w:tcPr>
          <w:p w:rsidR="00BF4423" w:rsidRPr="00F8248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29" w:type="dxa"/>
            <w:vMerge/>
          </w:tcPr>
          <w:p w:rsidR="00BF4423" w:rsidRPr="00F82483" w:rsidRDefault="00BF4423" w:rsidP="00F82483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Pr="00F8248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 низкого давления с. Бараники</w:t>
            </w:r>
          </w:p>
        </w:tc>
      </w:tr>
      <w:tr w:rsidR="00BF4423" w:rsidTr="00CE1621">
        <w:tc>
          <w:tcPr>
            <w:tcW w:w="702" w:type="dxa"/>
          </w:tcPr>
          <w:p w:rsidR="00BF4423" w:rsidRPr="00F8248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29" w:type="dxa"/>
            <w:vMerge/>
          </w:tcPr>
          <w:p w:rsidR="00BF4423" w:rsidRPr="00F82483" w:rsidRDefault="00BF4423" w:rsidP="00F824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Pr="00F8248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высокого давления </w:t>
            </w:r>
            <w:smartTag w:uri="urn:schemas-microsoft-com:office:smarttags" w:element="metricconverter">
              <w:smartTagPr>
                <w:attr w:name="ProductID" w:val="947 м"/>
              </w:smartTagPr>
              <w:r>
                <w:rPr>
                  <w:sz w:val="28"/>
                  <w:szCs w:val="28"/>
                </w:rPr>
                <w:t>947 м</w:t>
              </w:r>
            </w:smartTag>
            <w:r>
              <w:rPr>
                <w:sz w:val="28"/>
                <w:szCs w:val="28"/>
              </w:rPr>
              <w:t>, с. Новый Маныч, к кооп «Ново-Манычский» с 2 ШРП</w:t>
            </w:r>
          </w:p>
        </w:tc>
      </w:tr>
      <w:tr w:rsidR="00BF4423" w:rsidTr="00CE1621">
        <w:tc>
          <w:tcPr>
            <w:tcW w:w="702" w:type="dxa"/>
          </w:tcPr>
          <w:p w:rsidR="00BF4423" w:rsidRPr="00F8248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29" w:type="dxa"/>
            <w:vMerge/>
          </w:tcPr>
          <w:p w:rsidR="00BF4423" w:rsidRPr="00F82483" w:rsidRDefault="00BF4423" w:rsidP="00F824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Pr="00F8248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 низкого давления 296м, с. Шаблиевка, ул. Железнодорожная,7</w:t>
            </w:r>
          </w:p>
        </w:tc>
      </w:tr>
      <w:tr w:rsidR="00BF4423" w:rsidTr="00CE1621">
        <w:tc>
          <w:tcPr>
            <w:tcW w:w="702" w:type="dxa"/>
          </w:tcPr>
          <w:p w:rsidR="00BF4423" w:rsidRPr="00F8248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29" w:type="dxa"/>
            <w:vMerge/>
          </w:tcPr>
          <w:p w:rsidR="00BF4423" w:rsidRPr="00F82483" w:rsidRDefault="00BF4423" w:rsidP="00F824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Pr="00F8248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 высокого давления в с. Ново- Маныч</w:t>
            </w:r>
          </w:p>
        </w:tc>
      </w:tr>
      <w:tr w:rsidR="00BF4423" w:rsidTr="00CE1621">
        <w:tc>
          <w:tcPr>
            <w:tcW w:w="702" w:type="dxa"/>
          </w:tcPr>
          <w:p w:rsidR="00BF4423" w:rsidRPr="00F8248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29" w:type="dxa"/>
            <w:vMerge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Pr="00F8248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воздушный </w:t>
            </w:r>
            <w:smartTag w:uri="urn:schemas-microsoft-com:office:smarttags" w:element="metricconverter">
              <w:smartTagPr>
                <w:attr w:name="ProductID" w:val="481 м"/>
              </w:smartTagPr>
              <w:r>
                <w:rPr>
                  <w:sz w:val="28"/>
                  <w:szCs w:val="28"/>
                </w:rPr>
                <w:t>481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 низкого давления 1032м</w:t>
            </w:r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 низкого давления 1347м</w:t>
            </w:r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 низкого давления 1464м</w:t>
            </w:r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 низкого давления 1537м</w:t>
            </w:r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низкого давления  </w:t>
            </w:r>
            <w:smartTag w:uri="urn:schemas-microsoft-com:office:smarttags" w:element="metricconverter">
              <w:smartTagPr>
                <w:attr w:name="ProductID" w:val="1651.6 м"/>
              </w:smartTagPr>
              <w:r>
                <w:rPr>
                  <w:sz w:val="28"/>
                  <w:szCs w:val="28"/>
                </w:rPr>
                <w:t>1651.6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низкого давления </w:t>
            </w:r>
            <w:smartTag w:uri="urn:schemas-microsoft-com:office:smarttags" w:element="metricconverter">
              <w:smartTagPr>
                <w:attr w:name="ProductID" w:val="1815 м"/>
              </w:smartTagPr>
              <w:r>
                <w:rPr>
                  <w:sz w:val="28"/>
                  <w:szCs w:val="28"/>
                </w:rPr>
                <w:t>1815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низкого давления </w:t>
            </w:r>
            <w:smartTag w:uri="urn:schemas-microsoft-com:office:smarttags" w:element="metricconverter">
              <w:smartTagPr>
                <w:attr w:name="ProductID" w:val="1819,5 м"/>
              </w:smartTagPr>
              <w:r>
                <w:rPr>
                  <w:sz w:val="28"/>
                  <w:szCs w:val="28"/>
                </w:rPr>
                <w:t>1819,5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низкого давления </w:t>
            </w:r>
            <w:smartTag w:uri="urn:schemas-microsoft-com:office:smarttags" w:element="metricconverter">
              <w:smartTagPr>
                <w:attr w:name="ProductID" w:val="2175,4 м"/>
              </w:smartTagPr>
              <w:r>
                <w:rPr>
                  <w:sz w:val="28"/>
                  <w:szCs w:val="28"/>
                </w:rPr>
                <w:t>2175,4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низкого давления </w:t>
            </w:r>
            <w:smartTag w:uri="urn:schemas-microsoft-com:office:smarttags" w:element="metricconverter">
              <w:smartTagPr>
                <w:attr w:name="ProductID" w:val="383 м"/>
              </w:smartTagPr>
              <w:r>
                <w:rPr>
                  <w:sz w:val="28"/>
                  <w:szCs w:val="28"/>
                </w:rPr>
                <w:t>383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низкого давления </w:t>
            </w:r>
            <w:smartTag w:uri="urn:schemas-microsoft-com:office:smarttags" w:element="metricconverter">
              <w:smartTagPr>
                <w:attr w:name="ProductID" w:val="387,5 м"/>
              </w:smartTagPr>
              <w:r>
                <w:rPr>
                  <w:sz w:val="28"/>
                  <w:szCs w:val="28"/>
                </w:rPr>
                <w:t>387,5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низкого давления </w:t>
            </w:r>
            <w:smartTag w:uri="urn:schemas-microsoft-com:office:smarttags" w:element="metricconverter">
              <w:smartTagPr>
                <w:attr w:name="ProductID" w:val="4228 м"/>
              </w:smartTagPr>
              <w:r>
                <w:rPr>
                  <w:sz w:val="28"/>
                  <w:szCs w:val="28"/>
                </w:rPr>
                <w:t>4228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низкого давления </w:t>
            </w:r>
            <w:smartTag w:uri="urn:schemas-microsoft-com:office:smarttags" w:element="metricconverter">
              <w:smartTagPr>
                <w:attr w:name="ProductID" w:val="496,5 м"/>
              </w:smartTagPr>
              <w:r>
                <w:rPr>
                  <w:sz w:val="28"/>
                  <w:szCs w:val="28"/>
                </w:rPr>
                <w:t>496,5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низкого давления </w:t>
            </w:r>
            <w:smartTag w:uri="urn:schemas-microsoft-com:office:smarttags" w:element="metricconverter">
              <w:smartTagPr>
                <w:attr w:name="ProductID" w:val="590 м"/>
              </w:smartTagPr>
              <w:r>
                <w:rPr>
                  <w:sz w:val="28"/>
                  <w:szCs w:val="28"/>
                </w:rPr>
                <w:t>590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низкого давления </w:t>
            </w:r>
            <w:smartTag w:uri="urn:schemas-microsoft-com:office:smarttags" w:element="metricconverter">
              <w:smartTagPr>
                <w:attr w:name="ProductID" w:val="655 м"/>
              </w:smartTagPr>
              <w:r>
                <w:rPr>
                  <w:sz w:val="28"/>
                  <w:szCs w:val="28"/>
                </w:rPr>
                <w:t>655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низкого давления </w:t>
            </w:r>
            <w:smartTag w:uri="urn:schemas-microsoft-com:office:smarttags" w:element="metricconverter">
              <w:smartTagPr>
                <w:attr w:name="ProductID" w:val="742 м"/>
              </w:smartTagPr>
              <w:r>
                <w:rPr>
                  <w:sz w:val="28"/>
                  <w:szCs w:val="28"/>
                </w:rPr>
                <w:t>742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низкого давления </w:t>
            </w:r>
            <w:smartTag w:uri="urn:schemas-microsoft-com:office:smarttags" w:element="metricconverter">
              <w:smartTagPr>
                <w:attr w:name="ProductID" w:val="761 м"/>
              </w:smartTagPr>
              <w:r>
                <w:rPr>
                  <w:sz w:val="28"/>
                  <w:szCs w:val="28"/>
                </w:rPr>
                <w:t>761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подземный </w:t>
            </w:r>
            <w:smartTag w:uri="urn:schemas-microsoft-com:office:smarttags" w:element="metricconverter">
              <w:smartTagPr>
                <w:attr w:name="ProductID" w:val="727 м"/>
              </w:smartTagPr>
              <w:r>
                <w:rPr>
                  <w:sz w:val="28"/>
                  <w:szCs w:val="28"/>
                </w:rPr>
                <w:t>727 м</w:t>
              </w:r>
            </w:smartTag>
            <w:r>
              <w:rPr>
                <w:sz w:val="28"/>
                <w:szCs w:val="28"/>
              </w:rPr>
              <w:t>.</w:t>
            </w:r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 с. Шаблиевка, ул. 40 лет Победы, Димитрова, Набережная, Восточная, Буденного, Новостройка, Мирный.</w:t>
            </w:r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 с. Шаблиевка, ул. Железнодорожная, Привокзальная, Садовая, Колхозная, 40 лет Победы</w:t>
            </w:r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 с. Новый Маныч, ул. Центральная, Восточная, Южная, Степная</w:t>
            </w:r>
          </w:p>
        </w:tc>
      </w:tr>
    </w:tbl>
    <w:p w:rsidR="00BF4423" w:rsidRDefault="00BF4423" w:rsidP="004A3E87">
      <w:pPr>
        <w:rPr>
          <w:sz w:val="26"/>
          <w:szCs w:val="26"/>
        </w:rPr>
      </w:pPr>
    </w:p>
    <w:p w:rsidR="00BF4423" w:rsidRDefault="00BF4423" w:rsidP="004A3E87">
      <w:pPr>
        <w:rPr>
          <w:sz w:val="26"/>
          <w:szCs w:val="26"/>
        </w:rPr>
      </w:pPr>
    </w:p>
    <w:p w:rsidR="00BF4423" w:rsidRDefault="00BF4423" w:rsidP="004A3E87">
      <w:pPr>
        <w:rPr>
          <w:sz w:val="26"/>
          <w:szCs w:val="26"/>
        </w:rPr>
      </w:pPr>
      <w:r>
        <w:rPr>
          <w:sz w:val="26"/>
          <w:szCs w:val="26"/>
        </w:rPr>
        <w:t>Глава Администрации Екатериновского</w:t>
      </w:r>
    </w:p>
    <w:p w:rsidR="00BF4423" w:rsidRDefault="00BF4423" w:rsidP="004A3E87">
      <w:pPr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Н.Л. Абрамова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F4423" w:rsidSect="004A3E8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61C2BE5"/>
    <w:multiLevelType w:val="hybridMultilevel"/>
    <w:tmpl w:val="5ABAE4A4"/>
    <w:lvl w:ilvl="0" w:tplc="0419000F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9FD0E8F"/>
    <w:multiLevelType w:val="multilevel"/>
    <w:tmpl w:val="5B983A1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4FE017C"/>
    <w:multiLevelType w:val="hybridMultilevel"/>
    <w:tmpl w:val="FC9EC1F4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14250C"/>
    <w:multiLevelType w:val="multilevel"/>
    <w:tmpl w:val="1AF2182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FC6"/>
    <w:rsid w:val="00013ED0"/>
    <w:rsid w:val="00014059"/>
    <w:rsid w:val="0001525D"/>
    <w:rsid w:val="00023A5D"/>
    <w:rsid w:val="00062B3B"/>
    <w:rsid w:val="00070671"/>
    <w:rsid w:val="000C1041"/>
    <w:rsid w:val="000E4E0B"/>
    <w:rsid w:val="00133845"/>
    <w:rsid w:val="00133C79"/>
    <w:rsid w:val="001664CD"/>
    <w:rsid w:val="002506DD"/>
    <w:rsid w:val="0025737E"/>
    <w:rsid w:val="0026771C"/>
    <w:rsid w:val="00272376"/>
    <w:rsid w:val="00296060"/>
    <w:rsid w:val="002A2E21"/>
    <w:rsid w:val="002B413A"/>
    <w:rsid w:val="002B5978"/>
    <w:rsid w:val="00301D2D"/>
    <w:rsid w:val="00306E9E"/>
    <w:rsid w:val="00311A3C"/>
    <w:rsid w:val="00320C7C"/>
    <w:rsid w:val="0034573C"/>
    <w:rsid w:val="003B4F7F"/>
    <w:rsid w:val="003C0F74"/>
    <w:rsid w:val="004107E7"/>
    <w:rsid w:val="004426CE"/>
    <w:rsid w:val="004536DD"/>
    <w:rsid w:val="004735A6"/>
    <w:rsid w:val="004A3E87"/>
    <w:rsid w:val="004C008D"/>
    <w:rsid w:val="004F6B61"/>
    <w:rsid w:val="00594DF8"/>
    <w:rsid w:val="005C5FC6"/>
    <w:rsid w:val="005E0988"/>
    <w:rsid w:val="00603CB4"/>
    <w:rsid w:val="0060708A"/>
    <w:rsid w:val="0062643B"/>
    <w:rsid w:val="00696845"/>
    <w:rsid w:val="006C1122"/>
    <w:rsid w:val="007122F8"/>
    <w:rsid w:val="00737E20"/>
    <w:rsid w:val="00742634"/>
    <w:rsid w:val="00786B12"/>
    <w:rsid w:val="007B1D96"/>
    <w:rsid w:val="008022F1"/>
    <w:rsid w:val="00806FC8"/>
    <w:rsid w:val="008300A0"/>
    <w:rsid w:val="0087368B"/>
    <w:rsid w:val="008878D4"/>
    <w:rsid w:val="008906EB"/>
    <w:rsid w:val="008A22A1"/>
    <w:rsid w:val="008B72D1"/>
    <w:rsid w:val="008D1C44"/>
    <w:rsid w:val="008E5DAC"/>
    <w:rsid w:val="00960D05"/>
    <w:rsid w:val="009626CC"/>
    <w:rsid w:val="00971A5E"/>
    <w:rsid w:val="00981C13"/>
    <w:rsid w:val="009B4B45"/>
    <w:rsid w:val="009B612E"/>
    <w:rsid w:val="009C6964"/>
    <w:rsid w:val="009D42F7"/>
    <w:rsid w:val="009E0C11"/>
    <w:rsid w:val="00A27726"/>
    <w:rsid w:val="00A311E7"/>
    <w:rsid w:val="00A348E5"/>
    <w:rsid w:val="00A45293"/>
    <w:rsid w:val="00AB0E16"/>
    <w:rsid w:val="00B016AB"/>
    <w:rsid w:val="00B1727D"/>
    <w:rsid w:val="00B21089"/>
    <w:rsid w:val="00BF03D1"/>
    <w:rsid w:val="00BF4423"/>
    <w:rsid w:val="00C938B4"/>
    <w:rsid w:val="00CA30FA"/>
    <w:rsid w:val="00CE1621"/>
    <w:rsid w:val="00DA4CCD"/>
    <w:rsid w:val="00E611BD"/>
    <w:rsid w:val="00E73F59"/>
    <w:rsid w:val="00EB6754"/>
    <w:rsid w:val="00EB6980"/>
    <w:rsid w:val="00ED66BF"/>
    <w:rsid w:val="00F26D42"/>
    <w:rsid w:val="00F82483"/>
    <w:rsid w:val="00FC02AF"/>
    <w:rsid w:val="00FD3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5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368B"/>
    <w:pPr>
      <w:keepNext/>
      <w:jc w:val="center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368B"/>
    <w:pPr>
      <w:keepNext/>
      <w:ind w:firstLine="851"/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7368B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87368B"/>
    <w:pPr>
      <w:keepNext/>
      <w:outlineLvl w:val="4"/>
    </w:pPr>
    <w:rPr>
      <w:i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7368B"/>
    <w:pPr>
      <w:keepNext/>
      <w:jc w:val="both"/>
      <w:outlineLvl w:val="5"/>
    </w:pPr>
    <w:rPr>
      <w:i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368B"/>
    <w:pPr>
      <w:keepNext/>
      <w:outlineLvl w:val="6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368B"/>
    <w:rPr>
      <w:rFonts w:cs="Times New Roman"/>
      <w:i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7368B"/>
    <w:rPr>
      <w:rFonts w:cs="Times New Roman"/>
      <w:sz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7368B"/>
    <w:rPr>
      <w:rFonts w:cs="Times New Roman"/>
      <w:sz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7368B"/>
    <w:rPr>
      <w:rFonts w:cs="Times New Roman"/>
      <w:b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7368B"/>
    <w:rPr>
      <w:rFonts w:cs="Times New Roman"/>
      <w:i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7368B"/>
    <w:rPr>
      <w:rFonts w:cs="Times New Roman"/>
      <w:i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7368B"/>
    <w:rPr>
      <w:rFonts w:cs="Times New Roman"/>
      <w:b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87368B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87368B"/>
    <w:rPr>
      <w:rFonts w:cs="Times New Roman"/>
      <w:b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735A6"/>
    <w:pPr>
      <w:ind w:left="720"/>
      <w:contextualSpacing/>
    </w:pPr>
  </w:style>
  <w:style w:type="paragraph" w:styleId="NormalWeb">
    <w:name w:val="Normal (Web)"/>
    <w:basedOn w:val="Normal"/>
    <w:uiPriority w:val="99"/>
    <w:rsid w:val="004735A6"/>
    <w:pPr>
      <w:spacing w:before="240" w:after="240"/>
    </w:pPr>
  </w:style>
  <w:style w:type="table" w:styleId="TableGrid">
    <w:name w:val="Table Grid"/>
    <w:basedOn w:val="TableNormal"/>
    <w:uiPriority w:val="99"/>
    <w:rsid w:val="00FD34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icleseparator">
    <w:name w:val="article_separator"/>
    <w:basedOn w:val="DefaultParagraphFont"/>
    <w:uiPriority w:val="99"/>
    <w:rsid w:val="00FD34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11A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1A3C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2A2E2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616</TotalTime>
  <Pages>3</Pages>
  <Words>546</Words>
  <Characters>3116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Бухгалтер</cp:lastModifiedBy>
  <cp:revision>46</cp:revision>
  <cp:lastPrinted>2022-03-11T08:08:00Z</cp:lastPrinted>
  <dcterms:created xsi:type="dcterms:W3CDTF">2014-06-23T06:25:00Z</dcterms:created>
  <dcterms:modified xsi:type="dcterms:W3CDTF">2022-03-14T11:55:00Z</dcterms:modified>
</cp:coreProperties>
</file>